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33" w:rsidRPr="00C44388" w:rsidRDefault="00D00A33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D00A33" w:rsidRDefault="00D00A33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D00A33" w:rsidRDefault="00D00A33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D00A33" w:rsidRDefault="00D00A33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D00A33" w:rsidRPr="00423894" w:rsidRDefault="00D00A33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D00A33" w:rsidRDefault="00D00A33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</w:t>
      </w:r>
      <w:bookmarkStart w:id="0" w:name="_GoBack"/>
      <w:bookmarkEnd w:id="0"/>
    </w:p>
    <w:p w:rsidR="00D00A33" w:rsidRDefault="00D00A33" w:rsidP="00EB6A07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D00A33" w:rsidRDefault="00D00A33" w:rsidP="008D6F57">
      <w:r>
        <w:t xml:space="preserve">     </w:t>
      </w:r>
    </w:p>
    <w:p w:rsidR="00D00A33" w:rsidRPr="004E7BC9" w:rsidRDefault="00D00A33" w:rsidP="008D6F57">
      <w:pPr>
        <w:rPr>
          <w:b/>
          <w:sz w:val="28"/>
          <w:szCs w:val="28"/>
        </w:rPr>
      </w:pPr>
      <w:r w:rsidRPr="004E7BC9">
        <w:rPr>
          <w:b/>
          <w:sz w:val="28"/>
          <w:szCs w:val="28"/>
        </w:rPr>
        <w:t xml:space="preserve">   23 ноября 2017 года         </w:t>
      </w:r>
      <w:r w:rsidRPr="004E7BC9">
        <w:rPr>
          <w:b/>
          <w:sz w:val="28"/>
          <w:szCs w:val="28"/>
        </w:rPr>
        <w:tab/>
      </w:r>
      <w:r w:rsidRPr="004E7BC9">
        <w:rPr>
          <w:b/>
          <w:sz w:val="28"/>
          <w:szCs w:val="28"/>
        </w:rPr>
        <w:tab/>
      </w:r>
      <w:r w:rsidRPr="004E7BC9">
        <w:rPr>
          <w:b/>
          <w:sz w:val="28"/>
          <w:szCs w:val="28"/>
        </w:rPr>
        <w:tab/>
      </w:r>
      <w:r w:rsidRPr="004E7BC9">
        <w:rPr>
          <w:b/>
          <w:sz w:val="28"/>
          <w:szCs w:val="28"/>
        </w:rPr>
        <w:tab/>
      </w:r>
      <w:r w:rsidRPr="004E7BC9">
        <w:rPr>
          <w:b/>
          <w:sz w:val="28"/>
          <w:szCs w:val="28"/>
        </w:rPr>
        <w:tab/>
      </w:r>
      <w:r w:rsidRPr="004E7BC9">
        <w:rPr>
          <w:b/>
          <w:sz w:val="28"/>
          <w:szCs w:val="28"/>
        </w:rPr>
        <w:tab/>
      </w:r>
      <w:r w:rsidRPr="004E7B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E7BC9">
        <w:rPr>
          <w:b/>
          <w:sz w:val="28"/>
          <w:szCs w:val="28"/>
        </w:rPr>
        <w:t xml:space="preserve">№ 8-4       </w:t>
      </w:r>
    </w:p>
    <w:p w:rsidR="00D00A33" w:rsidRPr="004E7BC9" w:rsidRDefault="00D00A33" w:rsidP="008D6F57">
      <w:pPr>
        <w:rPr>
          <w:sz w:val="28"/>
          <w:szCs w:val="28"/>
        </w:rPr>
      </w:pPr>
      <w:r w:rsidRPr="004E7BC9">
        <w:rPr>
          <w:sz w:val="28"/>
          <w:szCs w:val="28"/>
        </w:rPr>
        <w:t xml:space="preserve">                                                                                            </w:t>
      </w:r>
    </w:p>
    <w:p w:rsidR="00D00A33" w:rsidRPr="004E7BC9" w:rsidRDefault="00D00A33" w:rsidP="008D6F57">
      <w:pPr>
        <w:rPr>
          <w:sz w:val="28"/>
          <w:szCs w:val="28"/>
        </w:rPr>
      </w:pPr>
      <w:r w:rsidRPr="004E7BC9">
        <w:rPr>
          <w:sz w:val="28"/>
          <w:szCs w:val="28"/>
        </w:rPr>
        <w:t xml:space="preserve">              </w:t>
      </w:r>
      <w:r w:rsidRPr="004E7BC9">
        <w:rPr>
          <w:b/>
          <w:sz w:val="28"/>
          <w:szCs w:val="28"/>
        </w:rPr>
        <w:t>О внесении изменений в Решение Муниципального Совета от 08.12.2016г. №6-1 «О  местном бюджете  муниципального образования  Муниципальный округ Звездное на 2017 год»</w:t>
      </w:r>
      <w:r w:rsidRPr="004E7BC9">
        <w:rPr>
          <w:sz w:val="28"/>
          <w:szCs w:val="28"/>
        </w:rPr>
        <w:t xml:space="preserve">                                                                             </w:t>
      </w:r>
    </w:p>
    <w:p w:rsidR="00D00A33" w:rsidRDefault="00D00A33" w:rsidP="008D6F57">
      <w:pPr>
        <w:jc w:val="both"/>
        <w:rPr>
          <w:sz w:val="28"/>
          <w:szCs w:val="28"/>
        </w:rPr>
      </w:pPr>
    </w:p>
    <w:p w:rsidR="00D00A33" w:rsidRPr="004E7BC9" w:rsidRDefault="00D00A33" w:rsidP="004E7BC9">
      <w:pPr>
        <w:jc w:val="both"/>
      </w:pPr>
      <w:r w:rsidRPr="004E7BC9">
        <w:t xml:space="preserve">Муниципальный Совет муниципального образования Муниципальный округ Звездное            </w:t>
      </w:r>
    </w:p>
    <w:p w:rsidR="00D00A33" w:rsidRPr="00B36769" w:rsidRDefault="00D00A33" w:rsidP="004E7BC9">
      <w:pPr>
        <w:jc w:val="both"/>
        <w:rPr>
          <w:sz w:val="22"/>
          <w:szCs w:val="22"/>
        </w:rPr>
      </w:pPr>
      <w:r w:rsidRPr="004E7BC9">
        <w:rPr>
          <w:b/>
        </w:rPr>
        <w:t xml:space="preserve">                                                                      </w:t>
      </w:r>
    </w:p>
    <w:p w:rsidR="00D00A33" w:rsidRDefault="00D00A33" w:rsidP="00032F40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Pr="0042587B">
        <w:rPr>
          <w:b/>
        </w:rPr>
        <w:t>Р</w:t>
      </w:r>
      <w:r>
        <w:rPr>
          <w:b/>
        </w:rPr>
        <w:t>ЕШИЛ:</w:t>
      </w:r>
    </w:p>
    <w:p w:rsidR="00D00A33" w:rsidRDefault="00D00A33" w:rsidP="00032F40">
      <w:pPr>
        <w:jc w:val="both"/>
        <w:rPr>
          <w:b/>
        </w:rPr>
      </w:pPr>
    </w:p>
    <w:p w:rsidR="00D00A33" w:rsidRDefault="00D00A33" w:rsidP="00032F40">
      <w:pPr>
        <w:jc w:val="both"/>
        <w:rPr>
          <w:b/>
        </w:rPr>
      </w:pPr>
      <w:r>
        <w:rPr>
          <w:sz w:val="22"/>
          <w:szCs w:val="22"/>
        </w:rPr>
        <w:t>Внести в Решение Муниципального Совета от 08.12.2016 года №6-1 «О местном бюджете муниципального образования Муниципальный округ Звездное на 2017 год» изменения и изложить в следующей редакции:</w:t>
      </w:r>
    </w:p>
    <w:p w:rsidR="00D00A33" w:rsidRDefault="00D00A33" w:rsidP="00032F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</w:t>
      </w: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год:</w:t>
      </w:r>
    </w:p>
    <w:p w:rsidR="00D00A33" w:rsidRPr="00B36769" w:rsidRDefault="00D00A33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>123 998,0</w:t>
      </w:r>
      <w:r w:rsidRPr="00B36769">
        <w:rPr>
          <w:sz w:val="22"/>
          <w:szCs w:val="22"/>
        </w:rPr>
        <w:t xml:space="preserve"> тыс. руб.;</w:t>
      </w:r>
    </w:p>
    <w:p w:rsidR="00D00A33" w:rsidRDefault="00D00A33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в сумме  </w:t>
      </w:r>
      <w:r>
        <w:rPr>
          <w:sz w:val="22"/>
          <w:szCs w:val="22"/>
        </w:rPr>
        <w:t xml:space="preserve"> 141 686,4</w:t>
      </w:r>
      <w:r w:rsidRPr="00B36769">
        <w:rPr>
          <w:sz w:val="22"/>
          <w:szCs w:val="22"/>
        </w:rPr>
        <w:t xml:space="preserve"> тыс. руб.;</w:t>
      </w:r>
    </w:p>
    <w:p w:rsidR="00D00A33" w:rsidRPr="00B36769" w:rsidRDefault="00D00A33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с дефицитом в сумме    17 688,4 тыс. руб.</w:t>
      </w:r>
    </w:p>
    <w:p w:rsidR="00D00A33" w:rsidRPr="00B36769" w:rsidRDefault="00D00A33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D00A33" w:rsidRPr="00B36769" w:rsidRDefault="00D00A33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36769">
        <w:rPr>
          <w:sz w:val="22"/>
          <w:szCs w:val="22"/>
        </w:rPr>
        <w:t xml:space="preserve"> Утвердить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D00A33" w:rsidRDefault="00D00A33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B36769">
        <w:rPr>
          <w:sz w:val="22"/>
          <w:szCs w:val="22"/>
        </w:rPr>
        <w:t xml:space="preserve">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D00A33" w:rsidRPr="00B36769" w:rsidRDefault="00D00A33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 Утвердить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D00A33" w:rsidRDefault="00D00A33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6 </w:t>
      </w:r>
      <w:r w:rsidRPr="00B36769">
        <w:rPr>
          <w:sz w:val="22"/>
          <w:szCs w:val="22"/>
        </w:rPr>
        <w:t>Утвердить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D00A33" w:rsidRPr="00B36769" w:rsidRDefault="00D00A33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</w:t>
      </w:r>
      <w:r w:rsidRPr="00B36769">
        <w:rPr>
          <w:sz w:val="22"/>
          <w:szCs w:val="22"/>
        </w:rPr>
        <w:t xml:space="preserve">Утвердить перечень главных администраторов </w:t>
      </w:r>
      <w:r>
        <w:rPr>
          <w:sz w:val="22"/>
          <w:szCs w:val="22"/>
        </w:rPr>
        <w:t xml:space="preserve">источников финансирования дефицита </w:t>
      </w:r>
      <w:r w:rsidRPr="00B36769">
        <w:rPr>
          <w:sz w:val="22"/>
          <w:szCs w:val="22"/>
        </w:rPr>
        <w:t>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. </w:t>
      </w:r>
    </w:p>
    <w:p w:rsidR="00D00A33" w:rsidRPr="00B36769" w:rsidRDefault="00D00A33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Утвердить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11965,4</w:t>
      </w:r>
      <w:r w:rsidRPr="00B36769">
        <w:rPr>
          <w:sz w:val="22"/>
          <w:szCs w:val="22"/>
        </w:rPr>
        <w:t xml:space="preserve"> тыс. руб.</w:t>
      </w:r>
    </w:p>
    <w:p w:rsidR="00D00A33" w:rsidRPr="00B36769" w:rsidRDefault="00D00A33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8143BB">
        <w:rPr>
          <w:sz w:val="22"/>
          <w:szCs w:val="22"/>
        </w:rPr>
        <w:t xml:space="preserve"> Утвердить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7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7 508,0</w:t>
      </w:r>
      <w:r w:rsidRPr="008143BB">
        <w:rPr>
          <w:sz w:val="22"/>
          <w:szCs w:val="22"/>
        </w:rPr>
        <w:t xml:space="preserve"> тыс. руб.</w:t>
      </w:r>
    </w:p>
    <w:p w:rsidR="00D00A33" w:rsidRPr="00B36769" w:rsidRDefault="00D00A33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10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2018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D00A33" w:rsidRPr="00B36769" w:rsidRDefault="00D00A33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D00A33" w:rsidRPr="00B36769" w:rsidRDefault="00D00A33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D00A33" w:rsidRPr="00B36769" w:rsidRDefault="00D00A33" w:rsidP="00D75407">
      <w:pPr>
        <w:ind w:firstLine="360"/>
        <w:jc w:val="both"/>
        <w:rPr>
          <w:b/>
          <w:sz w:val="22"/>
          <w:szCs w:val="22"/>
        </w:rPr>
      </w:pPr>
    </w:p>
    <w:p w:rsidR="00D00A33" w:rsidRPr="00B36769" w:rsidRDefault="00D00A33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D00A33" w:rsidRDefault="00D00A33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Муниципальный округ Звездное</w:t>
      </w:r>
      <w:r w:rsidRPr="00B3676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М.А.Разинков</w:t>
      </w:r>
      <w:r w:rsidRPr="00B36769">
        <w:rPr>
          <w:b/>
          <w:sz w:val="22"/>
          <w:szCs w:val="22"/>
        </w:rPr>
        <w:t xml:space="preserve">   </w:t>
      </w:r>
    </w:p>
    <w:p w:rsidR="00D00A33" w:rsidRDefault="00D00A33" w:rsidP="007305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160" w:type="dxa"/>
        <w:tblInd w:w="93" w:type="dxa"/>
        <w:tblLook w:val="0000"/>
      </w:tblPr>
      <w:tblGrid>
        <w:gridCol w:w="620"/>
        <w:gridCol w:w="2295"/>
        <w:gridCol w:w="5187"/>
        <w:gridCol w:w="1058"/>
      </w:tblGrid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          Приложение 1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к Решению Муниципального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Совета МО МО Звездное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  от 23.11.2017  №8-4       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           Доходы местного бюджета муниципального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D00A33" w:rsidTr="00E535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     образования Муниципальный округ Звездное на 2017 год</w:t>
            </w:r>
          </w:p>
        </w:tc>
      </w:tr>
      <w:tr w:rsidR="00D00A33" w:rsidTr="00E535F8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33" w:rsidRDefault="00D00A33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(тыс. руб.)</w:t>
            </w:r>
          </w:p>
        </w:tc>
      </w:tr>
      <w:tr w:rsidR="00D00A33" w:rsidTr="00E535F8">
        <w:trPr>
          <w:trHeight w:val="450"/>
        </w:trPr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A33" w:rsidRDefault="00D00A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КБК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Наименование дохода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Сумма 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112 032,6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1 05 00000 00 0000 000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107 520,0</w:t>
            </w:r>
          </w:p>
        </w:tc>
      </w:tr>
      <w:tr w:rsidR="00D00A33" w:rsidTr="00E535F8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1 05 01000 00 0000 110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43 614,7</w:t>
            </w:r>
          </w:p>
        </w:tc>
      </w:tr>
      <w:tr w:rsidR="00D00A33" w:rsidTr="00E535F8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1 05 01010 01 0000 110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31 207,3</w:t>
            </w:r>
          </w:p>
        </w:tc>
      </w:tr>
      <w:tr w:rsidR="00D00A33" w:rsidTr="00E535F8">
        <w:trPr>
          <w:trHeight w:val="4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1 05 01011 01 0000 110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31 207,3</w:t>
            </w:r>
          </w:p>
        </w:tc>
      </w:tr>
      <w:tr w:rsidR="00D00A33" w:rsidTr="00E535F8">
        <w:trPr>
          <w:trHeight w:val="7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1 05 01020 01 0000 110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12 407,4</w:t>
            </w:r>
          </w:p>
        </w:tc>
      </w:tr>
      <w:tr w:rsidR="00D00A33" w:rsidTr="00E535F8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1 05 01021 01 0000 110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12 407,4</w:t>
            </w:r>
          </w:p>
        </w:tc>
      </w:tr>
      <w:tr w:rsidR="00D00A33" w:rsidTr="00E535F8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1 05 02000 02 0000 110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58 929,0</w:t>
            </w:r>
          </w:p>
        </w:tc>
      </w:tr>
      <w:tr w:rsidR="00D00A33" w:rsidTr="00E535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1 05 02010 02 0000 110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58 929,0</w:t>
            </w:r>
          </w:p>
        </w:tc>
      </w:tr>
      <w:tr w:rsidR="00D00A33" w:rsidTr="00E535F8">
        <w:trPr>
          <w:trHeight w:val="4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1 05 04000 02 0000 110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4 976,3</w:t>
            </w:r>
          </w:p>
        </w:tc>
      </w:tr>
      <w:tr w:rsidR="00D00A33" w:rsidTr="00E535F8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1 05 04030 02 0000 110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4 976,3</w:t>
            </w:r>
          </w:p>
        </w:tc>
      </w:tr>
      <w:tr w:rsidR="00D00A33" w:rsidTr="00E535F8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1 13 00000 00 0000 000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177,0</w:t>
            </w:r>
          </w:p>
        </w:tc>
      </w:tr>
      <w:tr w:rsidR="00D00A33" w:rsidTr="00E535F8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1 13 02000 00 0000 130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177,0</w:t>
            </w:r>
          </w:p>
        </w:tc>
      </w:tr>
      <w:tr w:rsidR="00D00A33" w:rsidTr="00E535F8">
        <w:trPr>
          <w:trHeight w:val="8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1 13 02993 03 0000 130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A33" w:rsidRDefault="00D0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177,0</w:t>
            </w:r>
          </w:p>
        </w:tc>
      </w:tr>
      <w:tr w:rsidR="00D00A33" w:rsidTr="00E535F8">
        <w:trPr>
          <w:trHeight w:val="2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1 16 00000 00 0000 000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4 335,6</w:t>
            </w:r>
          </w:p>
        </w:tc>
      </w:tr>
      <w:tr w:rsidR="00D00A33" w:rsidTr="00E535F8">
        <w:trPr>
          <w:trHeight w:val="10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1 16 06000 01 0000 140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310,5</w:t>
            </w:r>
          </w:p>
        </w:tc>
      </w:tr>
      <w:tr w:rsidR="00D00A33" w:rsidTr="00E535F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1 16 90000 00 0000 140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4 025,1</w:t>
            </w:r>
          </w:p>
        </w:tc>
      </w:tr>
      <w:tr w:rsidR="00D00A33" w:rsidTr="00E535F8">
        <w:trPr>
          <w:trHeight w:val="7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1 16 90030 03 0000 140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4 025,1</w:t>
            </w:r>
          </w:p>
        </w:tc>
      </w:tr>
      <w:tr w:rsidR="00D00A33" w:rsidTr="00E535F8">
        <w:trPr>
          <w:trHeight w:val="6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3 802,4</w:t>
            </w:r>
          </w:p>
        </w:tc>
      </w:tr>
      <w:tr w:rsidR="00D00A33" w:rsidTr="00E535F8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1 531,8</w:t>
            </w:r>
          </w:p>
        </w:tc>
      </w:tr>
      <w:tr w:rsidR="00D00A33" w:rsidTr="00E535F8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50,0</w:t>
            </w:r>
          </w:p>
        </w:tc>
      </w:tr>
      <w:tr w:rsidR="00D00A33" w:rsidTr="00E535F8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1 572,4</w:t>
            </w:r>
          </w:p>
        </w:tc>
      </w:tr>
      <w:tr w:rsidR="00D00A33" w:rsidTr="00E535F8">
        <w:trPr>
          <w:trHeight w:val="8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1 16 90030 03 0100 140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648,2</w:t>
            </w:r>
          </w:p>
        </w:tc>
      </w:tr>
      <w:tr w:rsidR="00D00A33" w:rsidTr="00E535F8">
        <w:trPr>
          <w:trHeight w:val="8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1 16 90030 03 0200 140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222,7</w:t>
            </w:r>
          </w:p>
        </w:tc>
      </w:tr>
      <w:tr w:rsidR="00D00A33" w:rsidTr="00E535F8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1 17 00000 00 0000 000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0,0</w:t>
            </w:r>
          </w:p>
        </w:tc>
      </w:tr>
      <w:tr w:rsidR="00D00A33" w:rsidTr="00E535F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1 17 05000 00 0000 180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</w:t>
            </w:r>
          </w:p>
        </w:tc>
      </w:tr>
      <w:tr w:rsidR="00D00A33" w:rsidTr="00E535F8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1 17 05030 03 0000 180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</w:tr>
      <w:tr w:rsidR="00D00A33" w:rsidTr="00E535F8">
        <w:trPr>
          <w:trHeight w:val="2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2 00 00000 00 0000 000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11 965,4</w:t>
            </w:r>
          </w:p>
        </w:tc>
      </w:tr>
      <w:tr w:rsidR="00D00A33" w:rsidTr="00E535F8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2 02 0000 00 0000 000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11 965,4</w:t>
            </w:r>
          </w:p>
        </w:tc>
      </w:tr>
      <w:tr w:rsidR="00D00A33" w:rsidTr="00E535F8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2 02 30000 00 0000 151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11 965,4</w:t>
            </w:r>
          </w:p>
        </w:tc>
      </w:tr>
      <w:tr w:rsidR="00D00A33" w:rsidTr="00E535F8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2 02 30024 00 0000 151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3 289,0</w:t>
            </w:r>
          </w:p>
        </w:tc>
      </w:tr>
      <w:tr w:rsidR="00D00A33" w:rsidTr="00E535F8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2 02 30024 03 0000 151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3 289,0</w:t>
            </w:r>
          </w:p>
        </w:tc>
      </w:tr>
      <w:tr w:rsidR="00D00A33" w:rsidTr="00E535F8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2 02 30024 03 0100 151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выполнение отдельных государственных  полномочий Санкт-Петербурга по организации и осуществлению деятельности по опеке и попечительству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3 282,5</w:t>
            </w:r>
          </w:p>
        </w:tc>
      </w:tr>
      <w:tr w:rsidR="00D00A33" w:rsidTr="00E535F8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2 02 30024 03 0200 151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</w:tr>
      <w:tr w:rsidR="00D00A33" w:rsidTr="00E535F8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2 02 30027 00 0000 151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8 676,4</w:t>
            </w:r>
          </w:p>
        </w:tc>
      </w:tr>
      <w:tr w:rsidR="00D00A33" w:rsidTr="00E535F8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2 02 30027 03 0000 151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8 676,4</w:t>
            </w:r>
          </w:p>
        </w:tc>
      </w:tr>
      <w:tr w:rsidR="00D00A33" w:rsidTr="00E535F8">
        <w:trPr>
          <w:trHeight w:val="6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2 02 30027 03 0100 151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внутригородских муниципальных образований Санкт-Петербурга на содержание ребенка в семье опекуна и  приёмной семье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6 343,8</w:t>
            </w:r>
          </w:p>
        </w:tc>
      </w:tr>
      <w:tr w:rsidR="00D00A33" w:rsidTr="00E535F8">
        <w:trPr>
          <w:trHeight w:val="6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2 02 30027 03 0200 151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внутригородских муниципальных образований Санкт-Петербурга на вознаграждение, причитающееся приёмному родителю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2 332,6</w:t>
            </w:r>
          </w:p>
        </w:tc>
      </w:tr>
      <w:tr w:rsidR="00D00A33" w:rsidTr="00E535F8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123 998,0</w:t>
            </w:r>
          </w:p>
        </w:tc>
      </w:tr>
    </w:tbl>
    <w:p w:rsidR="00D00A33" w:rsidRDefault="00D00A33" w:rsidP="0073055F">
      <w:pPr>
        <w:jc w:val="both"/>
        <w:rPr>
          <w:b/>
          <w:sz w:val="22"/>
          <w:szCs w:val="22"/>
        </w:rPr>
      </w:pPr>
    </w:p>
    <w:p w:rsidR="00D00A33" w:rsidRDefault="00D00A33" w:rsidP="0073055F">
      <w:pPr>
        <w:jc w:val="both"/>
        <w:rPr>
          <w:b/>
          <w:sz w:val="22"/>
          <w:szCs w:val="22"/>
        </w:rPr>
      </w:pPr>
    </w:p>
    <w:tbl>
      <w:tblPr>
        <w:tblW w:w="9100" w:type="dxa"/>
        <w:tblInd w:w="93" w:type="dxa"/>
        <w:tblLook w:val="0000"/>
      </w:tblPr>
      <w:tblGrid>
        <w:gridCol w:w="981"/>
        <w:gridCol w:w="4012"/>
        <w:gridCol w:w="575"/>
        <w:gridCol w:w="869"/>
        <w:gridCol w:w="1178"/>
        <w:gridCol w:w="888"/>
        <w:gridCol w:w="918"/>
      </w:tblGrid>
      <w:tr w:rsidR="00D00A33" w:rsidTr="00E535F8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Приложение 2  </w:t>
            </w:r>
          </w:p>
        </w:tc>
      </w:tr>
      <w:tr w:rsidR="00D00A33" w:rsidTr="00E535F8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Совета МО МО Звездное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 23.11.2017 №8-4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00A33" w:rsidTr="00E535F8">
        <w:trPr>
          <w:trHeight w:val="252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</w:t>
            </w:r>
          </w:p>
        </w:tc>
      </w:tr>
      <w:tr w:rsidR="00D00A33" w:rsidTr="00E535F8">
        <w:trPr>
          <w:trHeight w:val="25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муниципального образования Муниципальный округ Звездное на 2017 год</w:t>
            </w:r>
          </w:p>
        </w:tc>
      </w:tr>
      <w:tr w:rsidR="00D00A33" w:rsidTr="00E535F8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(тыс. руб.)</w:t>
            </w:r>
          </w:p>
        </w:tc>
      </w:tr>
      <w:tr w:rsidR="00D00A33" w:rsidTr="00E535F8">
        <w:trPr>
          <w:trHeight w:val="7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ГРБС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раздела/ под-раздела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целевой статьи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 вида расходов (группа)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Сумма</w:t>
            </w:r>
          </w:p>
        </w:tc>
      </w:tr>
      <w:tr w:rsidR="00D00A33" w:rsidTr="00E535F8">
        <w:trPr>
          <w:trHeight w:val="6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ЗВЕЗДНОЕ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4 236,4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4 236,4</w:t>
            </w:r>
          </w:p>
        </w:tc>
      </w:tr>
      <w:tr w:rsidR="00D00A33" w:rsidTr="00E535F8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10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3 022,6</w:t>
            </w:r>
          </w:p>
        </w:tc>
      </w:tr>
      <w:tr w:rsidR="00D00A33" w:rsidTr="00E535F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1.1.2.1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1 295,0</w:t>
            </w:r>
          </w:p>
        </w:tc>
      </w:tr>
      <w:tr w:rsidR="00D00A33" w:rsidTr="00E535F8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1.1.2.1.1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1 029,8</w:t>
            </w:r>
          </w:p>
        </w:tc>
      </w:tr>
      <w:tr w:rsidR="00D00A33" w:rsidTr="00E535F8">
        <w:trPr>
          <w:trHeight w:val="111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1.1.2.1.1.1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1 029,8</w:t>
            </w:r>
          </w:p>
        </w:tc>
      </w:tr>
      <w:tr w:rsidR="00D00A33" w:rsidTr="00E535F8">
        <w:trPr>
          <w:trHeight w:val="6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265,2</w:t>
            </w:r>
          </w:p>
        </w:tc>
      </w:tr>
      <w:tr w:rsidR="00D00A33" w:rsidTr="00E535F8">
        <w:trPr>
          <w:trHeight w:val="107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1.1.2.1.2.1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265,2</w:t>
            </w:r>
          </w:p>
        </w:tc>
      </w:tr>
      <w:tr w:rsidR="00D00A33" w:rsidTr="00E535F8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1 727,6</w:t>
            </w:r>
          </w:p>
        </w:tc>
      </w:tr>
      <w:tr w:rsidR="00D00A33" w:rsidTr="00E535F8">
        <w:trPr>
          <w:trHeight w:val="10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1.1.2.2.1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1 472,6</w:t>
            </w:r>
          </w:p>
        </w:tc>
      </w:tr>
      <w:tr w:rsidR="00D00A33" w:rsidTr="00E535F8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1.1.2.2.2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180,0</w:t>
            </w:r>
          </w:p>
        </w:tc>
      </w:tr>
      <w:tr w:rsidR="00D00A33" w:rsidTr="00E535F8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1.1.2.2.3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75,0</w:t>
            </w:r>
          </w:p>
        </w:tc>
      </w:tr>
      <w:tr w:rsidR="00D00A33" w:rsidTr="00E535F8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ЗВЕЗДНОЕ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137 450,0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26 576,4</w:t>
            </w:r>
          </w:p>
        </w:tc>
      </w:tr>
      <w:tr w:rsidR="00D00A33" w:rsidTr="00E535F8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25 066,4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1 214,4</w:t>
            </w:r>
          </w:p>
        </w:tc>
      </w:tr>
      <w:tr w:rsidR="00D00A33" w:rsidTr="00E535F8">
        <w:trPr>
          <w:trHeight w:val="11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1 214,4</w:t>
            </w:r>
          </w:p>
        </w:tc>
      </w:tr>
      <w:tr w:rsidR="00D00A33" w:rsidTr="00E535F8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20 563,0</w:t>
            </w:r>
          </w:p>
        </w:tc>
      </w:tr>
      <w:tr w:rsidR="00D00A33" w:rsidTr="00E535F8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20 563,0</w:t>
            </w:r>
          </w:p>
        </w:tc>
      </w:tr>
      <w:tr w:rsidR="00D00A33" w:rsidTr="00E535F8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14 079,3</w:t>
            </w:r>
          </w:p>
        </w:tc>
      </w:tr>
      <w:tr w:rsidR="00D00A33" w:rsidTr="00E535F8">
        <w:trPr>
          <w:trHeight w:val="50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6 443,7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2.1.1.2.1.4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40,0</w:t>
            </w:r>
          </w:p>
        </w:tc>
      </w:tr>
      <w:tr w:rsidR="00D00A33" w:rsidTr="00E535F8">
        <w:trPr>
          <w:trHeight w:val="8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</w:tr>
      <w:tr w:rsidR="00D00A33" w:rsidTr="00E535F8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6,5</w:t>
            </w:r>
          </w:p>
        </w:tc>
      </w:tr>
      <w:tr w:rsidR="00D00A33" w:rsidTr="00E535F8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3 282,5</w:t>
            </w:r>
          </w:p>
        </w:tc>
      </w:tr>
      <w:tr w:rsidR="00D00A33" w:rsidTr="00E535F8">
        <w:trPr>
          <w:trHeight w:val="10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3 043,3</w:t>
            </w:r>
          </w:p>
        </w:tc>
      </w:tr>
      <w:tr w:rsidR="00D00A33" w:rsidTr="00E535F8">
        <w:trPr>
          <w:trHeight w:val="45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2.1.1.4.2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239,2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10,0</w:t>
            </w:r>
          </w:p>
        </w:tc>
      </w:tr>
      <w:tr w:rsidR="00D00A33" w:rsidTr="00E535F8">
        <w:trPr>
          <w:trHeight w:val="2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</w:t>
            </w:r>
          </w:p>
        </w:tc>
      </w:tr>
      <w:tr w:rsidR="00D00A33" w:rsidTr="00E535F8">
        <w:trPr>
          <w:trHeight w:val="2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10,0</w:t>
            </w:r>
          </w:p>
        </w:tc>
      </w:tr>
      <w:tr w:rsidR="00D00A33" w:rsidTr="00E535F8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1 500,0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1 500,0</w:t>
            </w:r>
          </w:p>
        </w:tc>
      </w:tr>
      <w:tr w:rsidR="00D00A33" w:rsidTr="00E535F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2.1.3.1.1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1 500,0</w:t>
            </w:r>
          </w:p>
        </w:tc>
      </w:tr>
      <w:tr w:rsidR="00D00A33" w:rsidTr="00E535F8">
        <w:trPr>
          <w:trHeight w:val="4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9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8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2.2.1.1.1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2.3.1.1.1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6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2.4.1.1.1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2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2 870,0</w:t>
            </w:r>
          </w:p>
        </w:tc>
      </w:tr>
      <w:tr w:rsidR="00D00A33" w:rsidTr="00E535F8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2.5.1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20,0</w:t>
            </w:r>
          </w:p>
        </w:tc>
      </w:tr>
      <w:tr w:rsidR="00D00A33" w:rsidTr="00E535F8">
        <w:trPr>
          <w:trHeight w:val="6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2.5.1.1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профессиональную подготовку, переподготовку и повышение квалификации муниципальных служащих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20,0</w:t>
            </w:r>
          </w:p>
        </w:tc>
      </w:tr>
      <w:tr w:rsidR="00D00A33" w:rsidTr="00E535F8">
        <w:trPr>
          <w:trHeight w:val="42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2.5.1.1.1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20,0</w:t>
            </w:r>
          </w:p>
        </w:tc>
      </w:tr>
      <w:tr w:rsidR="00D00A33" w:rsidTr="00E535F8">
        <w:trPr>
          <w:trHeight w:val="2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2.5.2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2 850,0</w:t>
            </w:r>
          </w:p>
        </w:tc>
      </w:tr>
      <w:tr w:rsidR="00D00A33" w:rsidTr="00E535F8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2.5.2.1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1 410,0</w:t>
            </w:r>
          </w:p>
        </w:tc>
      </w:tr>
      <w:tr w:rsidR="00D00A33" w:rsidTr="00E535F8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2.5.2.1.1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1 410,0</w:t>
            </w:r>
          </w:p>
        </w:tc>
      </w:tr>
      <w:tr w:rsidR="00D00A33" w:rsidTr="00E535F8">
        <w:trPr>
          <w:trHeight w:val="8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2.5.2.2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920,0</w:t>
            </w:r>
          </w:p>
        </w:tc>
      </w:tr>
      <w:tr w:rsidR="00D00A33" w:rsidTr="00E535F8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2.5.2.2.1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920,0</w:t>
            </w:r>
          </w:p>
        </w:tc>
      </w:tr>
      <w:tr w:rsidR="00D00A33" w:rsidTr="00E535F8">
        <w:trPr>
          <w:trHeight w:val="6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2.5.2.3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520,0</w:t>
            </w:r>
          </w:p>
        </w:tc>
      </w:tr>
      <w:tr w:rsidR="00D00A33" w:rsidTr="00E535F8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2.5.2.3.1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520,0</w:t>
            </w:r>
          </w:p>
        </w:tc>
      </w:tr>
      <w:tr w:rsidR="00D00A33" w:rsidTr="00E535F8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5 691,0</w:t>
            </w:r>
          </w:p>
        </w:tc>
      </w:tr>
      <w:tr w:rsidR="00D00A33" w:rsidTr="00E535F8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2.6.1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5 691,0</w:t>
            </w:r>
          </w:p>
        </w:tc>
      </w:tr>
      <w:tr w:rsidR="00D00A33" w:rsidTr="00E535F8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2.6.1.1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3 650,0</w:t>
            </w:r>
          </w:p>
        </w:tc>
      </w:tr>
      <w:tr w:rsidR="00D00A33" w:rsidTr="00E535F8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2.6.1.1.1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3 650,0</w:t>
            </w:r>
          </w:p>
        </w:tc>
      </w:tr>
      <w:tr w:rsidR="00D00A33" w:rsidTr="00E535F8">
        <w:trPr>
          <w:trHeight w:val="6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2.6.1.2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2 041,0</w:t>
            </w:r>
          </w:p>
        </w:tc>
      </w:tr>
      <w:tr w:rsidR="00D00A33" w:rsidTr="00E535F8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2.6.1.2.1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2 041,0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9 840,6</w:t>
            </w:r>
          </w:p>
        </w:tc>
      </w:tr>
      <w:tr w:rsidR="00D00A33" w:rsidTr="00E535F8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2.7.1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1 164,2</w:t>
            </w:r>
          </w:p>
        </w:tc>
      </w:tr>
      <w:tr w:rsidR="00D00A33" w:rsidTr="00E535F8">
        <w:trPr>
          <w:trHeight w:val="6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2.7.1.1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предоставление пенсии за выслугу лет и доплаты к пенсии лицам, замещавшим муниципальные должности и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1 164,2</w:t>
            </w:r>
          </w:p>
        </w:tc>
      </w:tr>
      <w:tr w:rsidR="00D00A33" w:rsidTr="00E535F8">
        <w:trPr>
          <w:trHeight w:val="2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2.7.1.1.1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1 164,2</w:t>
            </w:r>
          </w:p>
        </w:tc>
      </w:tr>
      <w:tr w:rsidR="00D00A33" w:rsidTr="00E535F8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2.7.2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8 676,4</w:t>
            </w:r>
          </w:p>
        </w:tc>
      </w:tr>
      <w:tr w:rsidR="00D00A33" w:rsidTr="00E535F8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2.7.2.1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6 343,8</w:t>
            </w:r>
          </w:p>
        </w:tc>
      </w:tr>
      <w:tr w:rsidR="00D00A33" w:rsidTr="00E535F8">
        <w:trPr>
          <w:trHeight w:val="2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2.7.2.1.1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6 343,8</w:t>
            </w:r>
          </w:p>
        </w:tc>
      </w:tr>
      <w:tr w:rsidR="00D00A33" w:rsidTr="00E535F8">
        <w:trPr>
          <w:trHeight w:val="8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2.7.2.2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2 332,6</w:t>
            </w:r>
          </w:p>
        </w:tc>
      </w:tr>
      <w:tr w:rsidR="00D00A33" w:rsidTr="00E535F8">
        <w:trPr>
          <w:trHeight w:val="2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2.7.2.2.1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2 332,6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2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2.8.1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8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2.8.1.1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2.8.1.1.1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2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2.9.1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2.9.1.1.1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24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141 686,4</w:t>
            </w:r>
          </w:p>
        </w:tc>
      </w:tr>
    </w:tbl>
    <w:p w:rsidR="00D00A33" w:rsidRDefault="00D00A33" w:rsidP="0073055F">
      <w:pPr>
        <w:jc w:val="both"/>
        <w:rPr>
          <w:b/>
          <w:sz w:val="22"/>
          <w:szCs w:val="22"/>
        </w:rPr>
      </w:pPr>
    </w:p>
    <w:p w:rsidR="00D00A33" w:rsidRDefault="00D00A33" w:rsidP="0073055F">
      <w:pPr>
        <w:jc w:val="both"/>
        <w:rPr>
          <w:b/>
          <w:sz w:val="22"/>
          <w:szCs w:val="22"/>
        </w:rPr>
      </w:pPr>
    </w:p>
    <w:tbl>
      <w:tblPr>
        <w:tblW w:w="8840" w:type="dxa"/>
        <w:tblInd w:w="93" w:type="dxa"/>
        <w:tblLook w:val="0000"/>
      </w:tblPr>
      <w:tblGrid>
        <w:gridCol w:w="1020"/>
        <w:gridCol w:w="4100"/>
        <w:gridCol w:w="877"/>
        <w:gridCol w:w="1142"/>
        <w:gridCol w:w="911"/>
        <w:gridCol w:w="1100"/>
      </w:tblGrid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Приложение 3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совета МО МО Звездное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от 23.11.2017 №8-4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00A33" w:rsidTr="00E535F8">
        <w:trPr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Распределение бюджетных ассигнований по разделам, подразделам                                 </w:t>
            </w:r>
          </w:p>
        </w:tc>
      </w:tr>
      <w:tr w:rsidR="00D00A33" w:rsidTr="00E535F8">
        <w:trPr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целевым статьям, группам видов расходов местного бюджета</w:t>
            </w:r>
          </w:p>
        </w:tc>
      </w:tr>
      <w:tr w:rsidR="00D00A33" w:rsidTr="00E535F8">
        <w:trPr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муниципального образования Муниципальный округ Звездное на 2017 год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A33" w:rsidTr="00E535F8">
        <w:trPr>
          <w:trHeight w:val="8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раздела/ под-раздела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целевой статьи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вида расходов (группа)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        (тыс. руб.)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30 812,8</w:t>
            </w:r>
          </w:p>
        </w:tc>
      </w:tr>
      <w:tr w:rsidR="00D00A33" w:rsidTr="00E535F8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2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11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9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3 022,6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1 295,0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1 029,8</w:t>
            </w:r>
          </w:p>
        </w:tc>
      </w:tr>
      <w:tr w:rsidR="00D00A33" w:rsidTr="00E535F8">
        <w:trPr>
          <w:trHeight w:val="10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1.2.1.1.1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1 029,8</w:t>
            </w:r>
          </w:p>
        </w:tc>
      </w:tr>
      <w:tr w:rsidR="00D00A33" w:rsidTr="00E535F8">
        <w:trPr>
          <w:trHeight w:val="67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265,2</w:t>
            </w:r>
          </w:p>
        </w:tc>
      </w:tr>
      <w:tr w:rsidR="00D00A33" w:rsidTr="00E535F8">
        <w:trPr>
          <w:trHeight w:val="106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1.2.1.2.1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265,2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1 727,6</w:t>
            </w:r>
          </w:p>
        </w:tc>
      </w:tr>
      <w:tr w:rsidR="00D00A33" w:rsidTr="00E535F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1.2.2.1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1 472,6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1.2.2.2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180,0</w:t>
            </w:r>
          </w:p>
        </w:tc>
      </w:tr>
      <w:tr w:rsidR="00D00A33" w:rsidTr="00E535F8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1.2.2.3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75,0</w:t>
            </w:r>
          </w:p>
        </w:tc>
      </w:tr>
      <w:tr w:rsidR="00D00A33" w:rsidTr="00E535F8">
        <w:trPr>
          <w:trHeight w:val="9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25 066,4</w:t>
            </w:r>
          </w:p>
        </w:tc>
      </w:tr>
      <w:tr w:rsidR="00D00A33" w:rsidTr="00E535F8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1 214,4</w:t>
            </w:r>
          </w:p>
        </w:tc>
      </w:tr>
      <w:tr w:rsidR="00D00A33" w:rsidTr="00E535F8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1 213,8</w:t>
            </w:r>
          </w:p>
        </w:tc>
      </w:tr>
      <w:tr w:rsidR="00D00A33" w:rsidTr="00E535F8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20 563,0</w:t>
            </w:r>
          </w:p>
        </w:tc>
      </w:tr>
      <w:tr w:rsidR="00D00A33" w:rsidTr="00E535F8">
        <w:trPr>
          <w:trHeight w:val="4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20 563,0</w:t>
            </w:r>
          </w:p>
        </w:tc>
      </w:tr>
      <w:tr w:rsidR="00D00A33" w:rsidTr="00E535F8">
        <w:trPr>
          <w:trHeight w:val="10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14 079,3</w:t>
            </w:r>
          </w:p>
        </w:tc>
      </w:tr>
      <w:tr w:rsidR="00D00A33" w:rsidTr="00E535F8">
        <w:trPr>
          <w:trHeight w:val="4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1.3.2.1.2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6 443,7</w:t>
            </w:r>
          </w:p>
        </w:tc>
      </w:tr>
      <w:tr w:rsidR="00D00A33" w:rsidTr="00E535F8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1.3.2.1.3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40,0</w:t>
            </w:r>
          </w:p>
        </w:tc>
      </w:tr>
      <w:tr w:rsidR="00D00A33" w:rsidTr="00E535F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</w:tr>
      <w:tr w:rsidR="00D00A33" w:rsidTr="00E535F8">
        <w:trPr>
          <w:trHeight w:val="39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6,5</w:t>
            </w:r>
          </w:p>
        </w:tc>
      </w:tr>
      <w:tr w:rsidR="00D00A33" w:rsidTr="00E535F8">
        <w:trPr>
          <w:trHeight w:val="8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3 282,5</w:t>
            </w:r>
          </w:p>
        </w:tc>
      </w:tr>
      <w:tr w:rsidR="00D00A33" w:rsidTr="00E535F8">
        <w:trPr>
          <w:trHeight w:val="10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1.3.4.1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3 043,3</w:t>
            </w:r>
          </w:p>
        </w:tc>
      </w:tr>
      <w:tr w:rsidR="00D00A33" w:rsidTr="00E535F8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13.4.2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239,2</w:t>
            </w:r>
          </w:p>
        </w:tc>
      </w:tr>
      <w:tr w:rsidR="00D00A33" w:rsidTr="00E535F8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D00A33" w:rsidTr="00E535F8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D00A33" w:rsidTr="00E535F8">
        <w:trPr>
          <w:trHeight w:val="2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1.4.1.1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10,0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</w:tr>
      <w:tr w:rsidR="00D00A33" w:rsidTr="00E535F8">
        <w:trPr>
          <w:trHeight w:val="29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D00A33" w:rsidTr="00E535F8">
        <w:trPr>
          <w:trHeight w:val="39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1.5.1.1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1 500,0</w:t>
            </w:r>
          </w:p>
        </w:tc>
      </w:tr>
      <w:tr w:rsidR="00D00A33" w:rsidTr="00E535F8">
        <w:trPr>
          <w:trHeight w:val="43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8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120,0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6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163,0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63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88 341,0</w:t>
            </w:r>
          </w:p>
        </w:tc>
      </w:tr>
      <w:tr w:rsidR="00D00A33" w:rsidTr="00E535F8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2 870,0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D00A33" w:rsidTr="00E535F8">
        <w:trPr>
          <w:trHeight w:val="6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профессиональную подготовку, переподготовку и повышение валификации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</w:tr>
      <w:tr w:rsidR="00D00A33" w:rsidTr="00E535F8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2 850,0</w:t>
            </w:r>
          </w:p>
        </w:tc>
      </w:tr>
      <w:tr w:rsidR="00D00A33" w:rsidTr="00E535F8">
        <w:trPr>
          <w:trHeight w:val="42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1 410,0</w:t>
            </w:r>
          </w:p>
        </w:tc>
      </w:tr>
      <w:tr w:rsidR="00D00A33" w:rsidTr="00E535F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5.2.1.1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1 410,0</w:t>
            </w:r>
          </w:p>
        </w:tc>
      </w:tr>
      <w:tr w:rsidR="00D00A33" w:rsidTr="00E535F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920,0</w:t>
            </w:r>
          </w:p>
        </w:tc>
      </w:tr>
      <w:tr w:rsidR="00D00A33" w:rsidTr="00E535F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5.2.2.1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920,0</w:t>
            </w:r>
          </w:p>
        </w:tc>
      </w:tr>
      <w:tr w:rsidR="00D00A33" w:rsidTr="00E535F8">
        <w:trPr>
          <w:trHeight w:val="68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520,0</w:t>
            </w:r>
          </w:p>
        </w:tc>
      </w:tr>
      <w:tr w:rsidR="00D00A33" w:rsidTr="00E535F8">
        <w:trPr>
          <w:trHeight w:val="4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5.2.3.1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520,0</w:t>
            </w:r>
          </w:p>
        </w:tc>
      </w:tr>
      <w:tr w:rsidR="00D00A33" w:rsidTr="00E535F8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5 691,0</w:t>
            </w:r>
          </w:p>
        </w:tc>
      </w:tr>
      <w:tr w:rsidR="00D00A33" w:rsidTr="00E535F8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5 691,0</w:t>
            </w:r>
          </w:p>
        </w:tc>
      </w:tr>
      <w:tr w:rsidR="00D00A33" w:rsidTr="00E535F8">
        <w:trPr>
          <w:trHeight w:val="8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3 650,0</w:t>
            </w:r>
          </w:p>
        </w:tc>
      </w:tr>
      <w:tr w:rsidR="00D00A33" w:rsidTr="00E535F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3 650,0</w:t>
            </w:r>
          </w:p>
        </w:tc>
      </w:tr>
      <w:tr w:rsidR="00D00A33" w:rsidTr="00E535F8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2 041,0</w:t>
            </w:r>
          </w:p>
        </w:tc>
      </w:tr>
      <w:tr w:rsidR="00D00A33" w:rsidTr="00E535F8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6.1.2.1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2 041,0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9 840,6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1 164,2</w:t>
            </w:r>
          </w:p>
        </w:tc>
      </w:tr>
      <w:tr w:rsidR="00D00A33" w:rsidTr="00E535F8">
        <w:trPr>
          <w:trHeight w:val="7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предоставление пенсии за выслугу лет и доплаты к пенсии лицам, замещавшим муниципальные должности и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1 164,2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1 164,2</w:t>
            </w:r>
          </w:p>
        </w:tc>
      </w:tr>
      <w:tr w:rsidR="00D00A33" w:rsidTr="00E535F8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8 676,4</w:t>
            </w:r>
          </w:p>
        </w:tc>
      </w:tr>
      <w:tr w:rsidR="00D00A33" w:rsidTr="00E535F8">
        <w:trPr>
          <w:trHeight w:val="89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6 343,8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7.2.1.1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6 343,8</w:t>
            </w:r>
          </w:p>
        </w:tc>
      </w:tr>
      <w:tr w:rsidR="00D00A33" w:rsidTr="00E535F8">
        <w:trPr>
          <w:trHeight w:val="8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7.2.2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2 332,6</w:t>
            </w:r>
          </w:p>
        </w:tc>
      </w:tr>
      <w:tr w:rsidR="00D00A33" w:rsidTr="00E535F8">
        <w:trPr>
          <w:trHeight w:val="25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7.2.2.1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2 332,6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90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1 670,0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4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9.1.1.1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2 178,0</w:t>
            </w:r>
          </w:p>
        </w:tc>
      </w:tr>
      <w:tr w:rsidR="00D00A33" w:rsidTr="00E535F8">
        <w:trPr>
          <w:trHeight w:val="25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141 686,4</w:t>
            </w:r>
          </w:p>
        </w:tc>
      </w:tr>
    </w:tbl>
    <w:p w:rsidR="00D00A33" w:rsidRDefault="00D00A33" w:rsidP="0073055F">
      <w:pPr>
        <w:jc w:val="both"/>
        <w:rPr>
          <w:b/>
          <w:sz w:val="22"/>
          <w:szCs w:val="22"/>
        </w:rPr>
      </w:pPr>
    </w:p>
    <w:p w:rsidR="00D00A33" w:rsidRDefault="00D00A33" w:rsidP="0073055F">
      <w:pPr>
        <w:jc w:val="both"/>
        <w:rPr>
          <w:b/>
          <w:sz w:val="22"/>
          <w:szCs w:val="22"/>
        </w:rPr>
      </w:pPr>
    </w:p>
    <w:tbl>
      <w:tblPr>
        <w:tblW w:w="8920" w:type="dxa"/>
        <w:tblInd w:w="93" w:type="dxa"/>
        <w:tblLook w:val="0000"/>
      </w:tblPr>
      <w:tblGrid>
        <w:gridCol w:w="1160"/>
        <w:gridCol w:w="2700"/>
        <w:gridCol w:w="3760"/>
        <w:gridCol w:w="1300"/>
      </w:tblGrid>
      <w:tr w:rsidR="00D00A33" w:rsidTr="00E535F8">
        <w:trPr>
          <w:trHeight w:val="24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Приложение 4</w:t>
            </w:r>
          </w:p>
        </w:tc>
      </w:tr>
      <w:tr w:rsidR="00D00A33" w:rsidTr="00E535F8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к Решению муниципального </w:t>
            </w:r>
          </w:p>
        </w:tc>
      </w:tr>
      <w:tr w:rsidR="00D00A33" w:rsidTr="00E535F8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            Совета МО МО Звездное</w:t>
            </w:r>
          </w:p>
        </w:tc>
      </w:tr>
      <w:tr w:rsidR="00D00A33" w:rsidTr="00E535F8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от 23.11.2017 №8-4</w:t>
            </w:r>
          </w:p>
        </w:tc>
      </w:tr>
      <w:tr w:rsidR="00D00A33" w:rsidTr="00E535F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D00A33" w:rsidTr="00E535F8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 Источники внутреннего финансирования дефицита местного бюджета </w:t>
            </w:r>
          </w:p>
        </w:tc>
      </w:tr>
      <w:tr w:rsidR="00D00A33" w:rsidTr="00E535F8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                  муниципального образования Муниципальный округ Звездное на 2017 год</w:t>
            </w:r>
          </w:p>
        </w:tc>
      </w:tr>
      <w:tr w:rsidR="00D00A33" w:rsidTr="00E535F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Код КИФДБ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Сумма  (тыс.руб.)</w:t>
            </w:r>
          </w:p>
        </w:tc>
      </w:tr>
      <w:tr w:rsidR="00D00A33" w:rsidTr="00E535F8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4</w:t>
            </w: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000 01 05 00 00 00 0000 000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17 688,4</w:t>
            </w:r>
          </w:p>
        </w:tc>
      </w:tr>
      <w:tr w:rsidR="00D00A33" w:rsidTr="00E535F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000 01 05 00 00 00 0000 500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123 998,0</w:t>
            </w: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000 01 05 02 00 00 0000 500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123 998,0</w:t>
            </w: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1.1.1.1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000 01 05 02 01 00 0000 510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123 998,0</w:t>
            </w:r>
          </w:p>
        </w:tc>
      </w:tr>
      <w:tr w:rsidR="00D00A33" w:rsidTr="00E535F8">
        <w:trPr>
          <w:trHeight w:val="9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1.1.1.1.1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948 01 05 02 01 03 0000 510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123 998,0</w:t>
            </w:r>
          </w:p>
        </w:tc>
      </w:tr>
      <w:tr w:rsidR="00D00A33" w:rsidTr="00E535F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000 01 05 00 00 00 0000 600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141 686,4</w:t>
            </w: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000 01 05 02 00 00 0000 600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141 686,4</w:t>
            </w: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1.2.1.1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000 01 05 02 01 00 0000 610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141 686,4</w:t>
            </w:r>
          </w:p>
        </w:tc>
      </w:tr>
      <w:tr w:rsidR="00D00A33" w:rsidTr="00E535F8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1.2.1.1.1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948 01 05 02 01 03 0000 610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141 686,4</w:t>
            </w:r>
          </w:p>
        </w:tc>
      </w:tr>
      <w:tr w:rsidR="00D00A33" w:rsidTr="00E535F8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>Итого источников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>17 688,4</w:t>
            </w:r>
          </w:p>
        </w:tc>
      </w:tr>
    </w:tbl>
    <w:p w:rsidR="00D00A33" w:rsidRDefault="00D00A33" w:rsidP="0073055F">
      <w:pPr>
        <w:jc w:val="both"/>
        <w:rPr>
          <w:b/>
          <w:sz w:val="22"/>
          <w:szCs w:val="22"/>
        </w:rPr>
      </w:pPr>
    </w:p>
    <w:p w:rsidR="00D00A33" w:rsidRDefault="00D00A33" w:rsidP="0073055F">
      <w:pPr>
        <w:jc w:val="both"/>
        <w:rPr>
          <w:b/>
          <w:sz w:val="22"/>
          <w:szCs w:val="22"/>
        </w:rPr>
      </w:pPr>
    </w:p>
    <w:tbl>
      <w:tblPr>
        <w:tblW w:w="9120" w:type="dxa"/>
        <w:tblInd w:w="93" w:type="dxa"/>
        <w:tblLook w:val="0000"/>
      </w:tblPr>
      <w:tblGrid>
        <w:gridCol w:w="1160"/>
        <w:gridCol w:w="1960"/>
        <w:gridCol w:w="6100"/>
      </w:tblGrid>
      <w:tr w:rsidR="00D00A33" w:rsidTr="00E535F8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Приложение 5</w:t>
            </w:r>
          </w:p>
        </w:tc>
      </w:tr>
      <w:tr w:rsidR="00D00A33" w:rsidTr="00E535F8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к Решению Муниципального </w:t>
            </w:r>
          </w:p>
        </w:tc>
      </w:tr>
      <w:tr w:rsidR="00D00A33" w:rsidTr="00E535F8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Совета МО МО Звездное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от 23.11.2017 №8-4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D00A33" w:rsidTr="00E535F8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                                                      Перечень главных администраторов   </w:t>
            </w:r>
          </w:p>
        </w:tc>
      </w:tr>
      <w:tr w:rsidR="00D00A33" w:rsidTr="00E535F8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                            доходов местного бюджета муниципального образования  </w:t>
            </w:r>
          </w:p>
        </w:tc>
      </w:tr>
      <w:tr w:rsidR="00D00A33" w:rsidTr="00E535F8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                                          Муниципальный округ Звездное в 2017 году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администра-тора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доходов бюджета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D00A33" w:rsidTr="00E535F8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D00A33" w:rsidTr="00E535F8">
        <w:trPr>
          <w:trHeight w:val="40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1 05 01011 01 0000 110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00A33" w:rsidTr="00E535F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1 05 01021 01 0000 110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D00A33" w:rsidTr="00E535F8">
        <w:trPr>
          <w:trHeight w:val="2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1 05 01050 01 0000 110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</w:t>
            </w:r>
          </w:p>
        </w:tc>
      </w:tr>
      <w:tr w:rsidR="00D00A33" w:rsidTr="00E535F8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1 05 02010 02 0000 110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D00A33" w:rsidTr="00E535F8">
        <w:trPr>
          <w:trHeight w:val="3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1 05 04030 02 0000 110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</w:tr>
      <w:tr w:rsidR="00D00A33" w:rsidTr="00E535F8">
        <w:trPr>
          <w:trHeight w:val="3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1 16 06000 01 0000 140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административно-техническая инспекция Санкт-Петербкрга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жилищная инспекция Санкт-Петербурга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Комитет по печати и взаимодействию со средствами массовой информации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Московского района Санкт-Петербурга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1 16 90030 03 0200 140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Комитет по благоустройству Санкт-Петербурга</w:t>
            </w:r>
          </w:p>
        </w:tc>
      </w:tr>
      <w:tr w:rsidR="00D00A33" w:rsidTr="00E535F8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1 13 02993 03 0000 130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D00A33" w:rsidTr="00E535F8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Звездное</w:t>
            </w:r>
          </w:p>
        </w:tc>
      </w:tr>
      <w:tr w:rsidR="00D00A33" w:rsidTr="00E535F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1 14 02032 03 0000 410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00A33" w:rsidTr="00E535F8">
        <w:trPr>
          <w:trHeight w:val="12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1 14 02032 03 0000 440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00A33" w:rsidTr="00E535F8">
        <w:trPr>
          <w:trHeight w:val="1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1 14 02033 03 0000 410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иного иного имущества, находящегося в муниципальной 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0A33" w:rsidTr="00E535F8">
        <w:trPr>
          <w:trHeight w:val="122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1 14 02033 03 0000 440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0A33" w:rsidTr="00E535F8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1 17 01030 03 0000 180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00A33" w:rsidTr="00E535F8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1 17 05030 03 0000 180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D00A33" w:rsidTr="00E535F8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2 02 19999 03 0000 151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дотации бюджетам внутригородских муниципальных образований городов федерального значения </w:t>
            </w:r>
          </w:p>
        </w:tc>
      </w:tr>
      <w:tr w:rsidR="00D00A33" w:rsidTr="00E535F8">
        <w:trPr>
          <w:trHeight w:val="8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2 02 30024 03 0100 151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D00A33" w:rsidTr="00E535F8">
        <w:trPr>
          <w:trHeight w:val="12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2 02 30024 03 0200 151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D00A33" w:rsidTr="00E535F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2 02 30027 03 0100 151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внутригородских муниципальных образований Санкт-Петербурга  на содержание ребёнка в семье опекуна и приёмной семье</w:t>
            </w:r>
          </w:p>
        </w:tc>
      </w:tr>
      <w:tr w:rsidR="00D00A33" w:rsidTr="00E535F8">
        <w:trPr>
          <w:trHeight w:val="43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2 02 30027 03 0200 151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внутригородских муниципальных образований Санкт-Петербурга  на вознаграждение, причитающееся приёмному родителю</w:t>
            </w:r>
          </w:p>
        </w:tc>
      </w:tr>
      <w:tr w:rsidR="00D00A33" w:rsidTr="00E535F8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 </w:t>
            </w:r>
          </w:p>
        </w:tc>
      </w:tr>
      <w:tr w:rsidR="00D00A33" w:rsidTr="00E535F8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2 07 03000 03 0000 180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безвозмездные поступления в  бюджеты внутригородских муниципальных образований городов федерального значения  </w:t>
            </w:r>
          </w:p>
        </w:tc>
      </w:tr>
      <w:tr w:rsidR="00D00A33" w:rsidTr="00E535F8">
        <w:trPr>
          <w:trHeight w:val="146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2 08 03000 03 0000 180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00A33" w:rsidRDefault="00D00A33" w:rsidP="0073055F">
      <w:pPr>
        <w:jc w:val="both"/>
        <w:rPr>
          <w:b/>
          <w:sz w:val="22"/>
          <w:szCs w:val="22"/>
        </w:rPr>
      </w:pPr>
    </w:p>
    <w:p w:rsidR="00D00A33" w:rsidRDefault="00D00A33" w:rsidP="0073055F">
      <w:pPr>
        <w:jc w:val="both"/>
        <w:rPr>
          <w:b/>
          <w:sz w:val="22"/>
          <w:szCs w:val="22"/>
        </w:rPr>
      </w:pPr>
    </w:p>
    <w:tbl>
      <w:tblPr>
        <w:tblW w:w="8980" w:type="dxa"/>
        <w:tblInd w:w="93" w:type="dxa"/>
        <w:tblLook w:val="0000"/>
      </w:tblPr>
      <w:tblGrid>
        <w:gridCol w:w="1160"/>
        <w:gridCol w:w="2380"/>
        <w:gridCol w:w="5540"/>
      </w:tblGrid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Приложение 6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к Решению Муниципального 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Совета МО МО Звездное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от 23.11.2017 №8-4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D00A33" w:rsidTr="00E535F8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    Перечень главных администраторов источников     </w:t>
            </w:r>
          </w:p>
        </w:tc>
      </w:tr>
      <w:tr w:rsidR="00D00A33" w:rsidTr="00E535F8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финансирования дефицита местного бюджета муниципального образования</w:t>
            </w:r>
          </w:p>
        </w:tc>
      </w:tr>
      <w:tr w:rsidR="00D00A33" w:rsidTr="00E535F8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      Муниципальный округ Звездное в 2017 году</w:t>
            </w:r>
          </w:p>
        </w:tc>
      </w:tr>
      <w:tr w:rsidR="00D00A33" w:rsidTr="00E535F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A33" w:rsidRDefault="00D00A3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00A33" w:rsidTr="00E535F8">
        <w:trPr>
          <w:trHeight w:val="6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Код администра-тора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A33" w:rsidRDefault="00D00A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Код КИФДБ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</w:tr>
      <w:tr w:rsidR="00D00A33" w:rsidTr="00E535F8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Местная администрация муниципального образования Муниципальный округ Звездное</w:t>
            </w:r>
          </w:p>
        </w:tc>
      </w:tr>
      <w:tr w:rsidR="00D00A33" w:rsidTr="00E535F8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01 05 02 0103 0000 510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D00A33" w:rsidTr="00E535F8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A33" w:rsidRDefault="00D00A33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>01 05 02 0103 0000 610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>
            <w:pPr>
              <w:rPr>
                <w:rFonts w:ascii="Arial CYR" w:hAnsi="Arial CYR"/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</w:tbl>
    <w:p w:rsidR="00D00A33" w:rsidRDefault="00D00A33" w:rsidP="0073055F">
      <w:pPr>
        <w:jc w:val="both"/>
        <w:rPr>
          <w:b/>
          <w:sz w:val="22"/>
          <w:szCs w:val="22"/>
        </w:rPr>
      </w:pPr>
    </w:p>
    <w:p w:rsidR="00D00A33" w:rsidRPr="00B36769" w:rsidRDefault="00D00A33" w:rsidP="00E535F8">
      <w:pPr>
        <w:ind w:firstLine="360"/>
        <w:jc w:val="both"/>
        <w:rPr>
          <w:b/>
          <w:sz w:val="22"/>
          <w:szCs w:val="22"/>
        </w:rPr>
      </w:pPr>
    </w:p>
    <w:p w:rsidR="00D00A33" w:rsidRPr="00B36769" w:rsidRDefault="00D00A33" w:rsidP="00E535F8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D00A33" w:rsidRDefault="00D00A33" w:rsidP="00E535F8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Муниципальный округ Звездное</w:t>
      </w:r>
      <w:r w:rsidRPr="00B3676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М.А.Разинков</w:t>
      </w:r>
      <w:r w:rsidRPr="00B36769">
        <w:rPr>
          <w:b/>
          <w:sz w:val="22"/>
          <w:szCs w:val="22"/>
        </w:rPr>
        <w:t xml:space="preserve">   </w:t>
      </w:r>
    </w:p>
    <w:p w:rsidR="00D00A33" w:rsidRDefault="00D00A33" w:rsidP="0073055F">
      <w:pPr>
        <w:jc w:val="both"/>
        <w:rPr>
          <w:b/>
          <w:sz w:val="22"/>
          <w:szCs w:val="22"/>
        </w:rPr>
      </w:pPr>
    </w:p>
    <w:sectPr w:rsidR="00D00A33" w:rsidSect="008D6F57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E0D15"/>
    <w:rsid w:val="000F0F96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8638C"/>
    <w:rsid w:val="002865BC"/>
    <w:rsid w:val="002873ED"/>
    <w:rsid w:val="0029785F"/>
    <w:rsid w:val="00297E16"/>
    <w:rsid w:val="002A374A"/>
    <w:rsid w:val="002C43A0"/>
    <w:rsid w:val="002D43EA"/>
    <w:rsid w:val="002E12A9"/>
    <w:rsid w:val="002F14F8"/>
    <w:rsid w:val="002F1C1D"/>
    <w:rsid w:val="002F3682"/>
    <w:rsid w:val="00301E7A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7DAB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390F"/>
    <w:rsid w:val="004C4B3A"/>
    <w:rsid w:val="004E23AE"/>
    <w:rsid w:val="004E70BF"/>
    <w:rsid w:val="004E7BC9"/>
    <w:rsid w:val="005023C8"/>
    <w:rsid w:val="005044B9"/>
    <w:rsid w:val="0050620C"/>
    <w:rsid w:val="00533108"/>
    <w:rsid w:val="00571A47"/>
    <w:rsid w:val="0057678A"/>
    <w:rsid w:val="005B617A"/>
    <w:rsid w:val="005C452A"/>
    <w:rsid w:val="005F214E"/>
    <w:rsid w:val="005F72FB"/>
    <w:rsid w:val="00656020"/>
    <w:rsid w:val="00671E0B"/>
    <w:rsid w:val="00673BD5"/>
    <w:rsid w:val="00675FBA"/>
    <w:rsid w:val="00684104"/>
    <w:rsid w:val="00690F9B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4FE2"/>
    <w:rsid w:val="0074663D"/>
    <w:rsid w:val="00754F7B"/>
    <w:rsid w:val="00765E45"/>
    <w:rsid w:val="007752BA"/>
    <w:rsid w:val="007A1AA1"/>
    <w:rsid w:val="007C090F"/>
    <w:rsid w:val="007C71F2"/>
    <w:rsid w:val="00811189"/>
    <w:rsid w:val="008143BB"/>
    <w:rsid w:val="008167BF"/>
    <w:rsid w:val="0082358C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D6F57"/>
    <w:rsid w:val="008E4DCF"/>
    <w:rsid w:val="009151EF"/>
    <w:rsid w:val="009304B2"/>
    <w:rsid w:val="009321A2"/>
    <w:rsid w:val="00961FE4"/>
    <w:rsid w:val="009844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25A91"/>
    <w:rsid w:val="00A3324A"/>
    <w:rsid w:val="00A3507A"/>
    <w:rsid w:val="00A37299"/>
    <w:rsid w:val="00A37A05"/>
    <w:rsid w:val="00A45442"/>
    <w:rsid w:val="00A87175"/>
    <w:rsid w:val="00AC3D69"/>
    <w:rsid w:val="00AE2DD3"/>
    <w:rsid w:val="00B36769"/>
    <w:rsid w:val="00B402A3"/>
    <w:rsid w:val="00B4258A"/>
    <w:rsid w:val="00B54A40"/>
    <w:rsid w:val="00B624A6"/>
    <w:rsid w:val="00B66D42"/>
    <w:rsid w:val="00B81B01"/>
    <w:rsid w:val="00B82A73"/>
    <w:rsid w:val="00B85648"/>
    <w:rsid w:val="00B97637"/>
    <w:rsid w:val="00BC0A1B"/>
    <w:rsid w:val="00BC273A"/>
    <w:rsid w:val="00BC5E75"/>
    <w:rsid w:val="00BC641A"/>
    <w:rsid w:val="00BE431B"/>
    <w:rsid w:val="00BF4131"/>
    <w:rsid w:val="00BF7250"/>
    <w:rsid w:val="00C042AA"/>
    <w:rsid w:val="00C2467A"/>
    <w:rsid w:val="00C318E5"/>
    <w:rsid w:val="00C44388"/>
    <w:rsid w:val="00C71D3D"/>
    <w:rsid w:val="00C8488C"/>
    <w:rsid w:val="00CB69F1"/>
    <w:rsid w:val="00CD4271"/>
    <w:rsid w:val="00D00A33"/>
    <w:rsid w:val="00D013E0"/>
    <w:rsid w:val="00D0606F"/>
    <w:rsid w:val="00D214D3"/>
    <w:rsid w:val="00D22156"/>
    <w:rsid w:val="00D31778"/>
    <w:rsid w:val="00D31D7F"/>
    <w:rsid w:val="00D37707"/>
    <w:rsid w:val="00D41525"/>
    <w:rsid w:val="00D46A0A"/>
    <w:rsid w:val="00D63CD5"/>
    <w:rsid w:val="00D66FD4"/>
    <w:rsid w:val="00D75407"/>
    <w:rsid w:val="00DD47D4"/>
    <w:rsid w:val="00E01174"/>
    <w:rsid w:val="00E05C5C"/>
    <w:rsid w:val="00E10DAD"/>
    <w:rsid w:val="00E25AC5"/>
    <w:rsid w:val="00E374FE"/>
    <w:rsid w:val="00E535F8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437B1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15B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15B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15B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15B4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D15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15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5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B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12</Pages>
  <Words>5763</Words>
  <Characters>-32766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Ирина Горбунова</cp:lastModifiedBy>
  <cp:revision>22</cp:revision>
  <cp:lastPrinted>2017-11-23T12:33:00Z</cp:lastPrinted>
  <dcterms:created xsi:type="dcterms:W3CDTF">2016-11-09T09:36:00Z</dcterms:created>
  <dcterms:modified xsi:type="dcterms:W3CDTF">2017-11-24T12:25:00Z</dcterms:modified>
</cp:coreProperties>
</file>